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topFromText="284" w:vertAnchor="page" w:horzAnchor="margin" w:tblpY="2666"/>
        <w:tblOverlap w:val="never"/>
        <w:tblW w:w="10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5"/>
        <w:gridCol w:w="3118"/>
      </w:tblGrid>
      <w:tr w:rsidR="00020A01" w:rsidTr="00CB37AA">
        <w:trPr>
          <w:trHeight w:val="2552"/>
        </w:trPr>
        <w:tc>
          <w:tcPr>
            <w:tcW w:w="7115" w:type="dxa"/>
          </w:tcPr>
          <w:p w:rsidR="00020A01" w:rsidRDefault="00FA33A0" w:rsidP="009C1847">
            <w:pPr>
              <w:pStyle w:val="Absender"/>
              <w:framePr w:vSpace="0" w:wrap="auto" w:vAnchor="margin" w:hAnchor="text" w:yAlign="inline"/>
              <w:suppressOverlap w:val="0"/>
            </w:pPr>
            <w:bookmarkStart w:id="0" w:name="_GoBack"/>
            <w:bookmarkEnd w:id="0"/>
            <w:r w:rsidRPr="00FA33A0">
              <w:t xml:space="preserve">BÜNDNIS 90/DIE GRÜNEN · </w:t>
            </w:r>
            <w:r w:rsidR="00A425A4">
              <w:t xml:space="preserve"> </w:t>
            </w:r>
            <w:r w:rsidR="00A425A4" w:rsidRPr="00A425A4">
              <w:t>Ahlertweg 3</w:t>
            </w:r>
            <w:r w:rsidR="00A425A4">
              <w:t xml:space="preserve"> </w:t>
            </w:r>
            <w:r w:rsidRPr="00FA33A0">
              <w:t xml:space="preserve">· </w:t>
            </w:r>
            <w:r w:rsidR="00A425A4" w:rsidRPr="00A425A4">
              <w:t>64753 Brombachtal</w:t>
            </w:r>
          </w:p>
          <w:p w:rsidR="00020A01" w:rsidRPr="00F5421D" w:rsidRDefault="00020A01" w:rsidP="00F347D5">
            <w:pPr>
              <w:pStyle w:val="Empfnger"/>
            </w:pPr>
            <w:r>
              <w:t>An</w:t>
            </w:r>
            <w:r>
              <w:br/>
            </w:r>
            <w:sdt>
              <w:sdtPr>
                <w:alias w:val="Empfänger"/>
                <w:tag w:val="Empfänger"/>
                <w:id w:val="-1914241026"/>
                <w:placeholder>
                  <w:docPart w:val="17125A3CD6B8480F8EB417B447AAE787"/>
                </w:placeholder>
                <w:text w:multiLine="1"/>
              </w:sdtPr>
              <w:sdtEndPr/>
              <w:sdtContent>
                <w:r w:rsidR="00F347D5">
                  <w:t>Herrn Ralf Drexelius</w:t>
                </w:r>
                <w:r w:rsidR="00F347D5">
                  <w:br/>
                  <w:t>Vorsitzender der Gemeindevertretung Brombachtal</w:t>
                </w:r>
                <w:r w:rsidR="00F347D5">
                  <w:br/>
                  <w:t>Hauptstraße 59</w:t>
                </w:r>
                <w:r w:rsidR="00F347D5">
                  <w:br/>
                  <w:t xml:space="preserve">64753 Brombachtal </w:t>
                </w:r>
              </w:sdtContent>
            </w:sdt>
          </w:p>
        </w:tc>
        <w:tc>
          <w:tcPr>
            <w:tcW w:w="3118" w:type="dxa"/>
          </w:tcPr>
          <w:p w:rsidR="00A425A4" w:rsidRPr="00B22904" w:rsidRDefault="00A425A4" w:rsidP="009C1847">
            <w:pPr>
              <w:pStyle w:val="Empfnger"/>
              <w:rPr>
                <w:b/>
              </w:rPr>
            </w:pPr>
            <w:r>
              <w:rPr>
                <w:b/>
              </w:rPr>
              <w:t>Fraktion</w:t>
            </w:r>
            <w:r>
              <w:rPr>
                <w:b/>
              </w:rPr>
              <w:br/>
              <w:t>Bündnis 90/Die Grünen</w:t>
            </w:r>
          </w:p>
          <w:p w:rsidR="009C1847" w:rsidRPr="00B22904" w:rsidRDefault="00A425A4" w:rsidP="00FA754D">
            <w:pPr>
              <w:pStyle w:val="Empfnger"/>
            </w:pPr>
            <w:r w:rsidRPr="00A425A4">
              <w:rPr>
                <w:b/>
              </w:rPr>
              <w:t xml:space="preserve">Dagmar Emig-Mally </w:t>
            </w:r>
            <w:r w:rsidR="00020A01">
              <w:br/>
            </w:r>
            <w:r w:rsidRPr="00A425A4">
              <w:t>Ahlertweg 3</w:t>
            </w:r>
            <w:r w:rsidR="00F92DC8">
              <w:br/>
            </w:r>
            <w:r w:rsidRPr="00A425A4">
              <w:t xml:space="preserve">64753 Brombachtal </w:t>
            </w:r>
            <w:r w:rsidR="00020A01">
              <w:br/>
            </w:r>
            <w:r w:rsidR="00F92DC8">
              <w:t>Tel.:</w:t>
            </w:r>
            <w:r w:rsidR="00FA754D">
              <w:t xml:space="preserve"> </w:t>
            </w:r>
            <w:r w:rsidR="00F92DC8">
              <w:t>+49 (</w:t>
            </w:r>
            <w:r>
              <w:t>6063</w:t>
            </w:r>
            <w:r w:rsidR="00F92DC8">
              <w:t xml:space="preserve">) </w:t>
            </w:r>
            <w:r>
              <w:t xml:space="preserve">4644 </w:t>
            </w:r>
            <w:r w:rsidR="00F92DC8">
              <w:br/>
            </w:r>
            <w:r w:rsidR="00F97486">
              <w:t xml:space="preserve"> </w:t>
            </w:r>
            <w:r w:rsidR="00F97486" w:rsidRPr="00F97486">
              <w:t>dagmar.emig-mally@web.de</w:t>
            </w:r>
          </w:p>
        </w:tc>
      </w:tr>
    </w:tbl>
    <w:p w:rsidR="00020A01" w:rsidRDefault="00A425A4" w:rsidP="00F97486">
      <w:pPr>
        <w:pStyle w:val="Datumszeile"/>
        <w:spacing w:after="120"/>
      </w:pPr>
      <w:r>
        <w:t>Brombachtal</w:t>
      </w:r>
      <w:r w:rsidR="00020A01">
        <w:t xml:space="preserve">, </w:t>
      </w:r>
      <w:r w:rsidR="00B4707B">
        <w:fldChar w:fldCharType="begin"/>
      </w:r>
      <w:r w:rsidR="00760857">
        <w:instrText xml:space="preserve"> DATE  \@ "d. MMMM yyyy"  \* MERGEFORMAT </w:instrText>
      </w:r>
      <w:r w:rsidR="00B4707B">
        <w:fldChar w:fldCharType="separate"/>
      </w:r>
      <w:r w:rsidR="00AA6886">
        <w:rPr>
          <w:noProof/>
        </w:rPr>
        <w:t>19. März 2018</w:t>
      </w:r>
      <w:r w:rsidR="00B4707B">
        <w:fldChar w:fldCharType="end"/>
      </w:r>
    </w:p>
    <w:sdt>
      <w:sdtPr>
        <w:rPr>
          <w:sz w:val="28"/>
          <w:szCs w:val="28"/>
        </w:rPr>
        <w:id w:val="1184397910"/>
        <w:placeholder>
          <w:docPart w:val="D1C08DAEECF54B14B8BFA8BE899C4C66"/>
        </w:placeholder>
        <w:text/>
      </w:sdtPr>
      <w:sdtEndPr/>
      <w:sdtContent>
        <w:p w:rsidR="00020A01" w:rsidRDefault="005B1FE9" w:rsidP="00020A01">
          <w:pPr>
            <w:pStyle w:val="Betreff"/>
          </w:pPr>
          <w:r w:rsidRPr="005B1FE9">
            <w:rPr>
              <w:sz w:val="28"/>
              <w:szCs w:val="28"/>
            </w:rPr>
            <w:t xml:space="preserve">Nutzung </w:t>
          </w:r>
          <w:r w:rsidR="00453B09">
            <w:rPr>
              <w:sz w:val="28"/>
              <w:szCs w:val="28"/>
            </w:rPr>
            <w:t>der Parzelle Flur 3 231/2 "Brügel"</w:t>
          </w:r>
          <w:r w:rsidRPr="005B1FE9">
            <w:rPr>
              <w:sz w:val="28"/>
              <w:szCs w:val="28"/>
            </w:rPr>
            <w:t xml:space="preserve">  im Rahmen de</w:t>
          </w:r>
          <w:r w:rsidR="00F06161">
            <w:rPr>
              <w:sz w:val="28"/>
              <w:szCs w:val="28"/>
            </w:rPr>
            <w:t>r</w:t>
          </w:r>
          <w:r w:rsidRPr="005B1FE9">
            <w:rPr>
              <w:sz w:val="28"/>
              <w:szCs w:val="28"/>
            </w:rPr>
            <w:t xml:space="preserve"> Hessischen Biodiversitäts</w:t>
          </w:r>
          <w:r w:rsidR="00F06161">
            <w:rPr>
              <w:sz w:val="28"/>
              <w:szCs w:val="28"/>
            </w:rPr>
            <w:t>strategie</w:t>
          </w:r>
        </w:p>
      </w:sdtContent>
    </w:sdt>
    <w:p w:rsidR="00020A01" w:rsidRPr="0057743C" w:rsidRDefault="00020A01" w:rsidP="00A425A4">
      <w:pPr>
        <w:pStyle w:val="Anrede"/>
        <w:spacing w:after="160"/>
      </w:pPr>
      <w:r w:rsidRPr="0057743C">
        <w:t xml:space="preserve">Sehr geehrter Herr </w:t>
      </w:r>
      <w:r w:rsidR="00A425A4" w:rsidRPr="00A425A4">
        <w:t>Drexelius</w:t>
      </w:r>
      <w:r w:rsidRPr="0057743C">
        <w:t>,</w:t>
      </w:r>
      <w:r w:rsidR="00A425A4">
        <w:br/>
        <w:t xml:space="preserve">sehr </w:t>
      </w:r>
      <w:r w:rsidR="00A425A4" w:rsidRPr="00A425A4">
        <w:t>geehrte Damen und Herren,</w:t>
      </w:r>
    </w:p>
    <w:p w:rsidR="00507870" w:rsidRDefault="00E85489" w:rsidP="00A425A4">
      <w:pPr>
        <w:pStyle w:val="Flietext"/>
        <w:spacing w:after="160"/>
        <w:rPr>
          <w:lang w:val="de-DE"/>
        </w:rPr>
      </w:pPr>
      <w:r w:rsidRPr="00E85489">
        <w:rPr>
          <w:lang w:val="de-DE"/>
        </w:rPr>
        <w:t>die Fraktion Bündnis 90</w:t>
      </w:r>
      <w:r w:rsidRPr="008609BC">
        <w:rPr>
          <w:lang w:val="de-DE"/>
        </w:rPr>
        <w:t>/Die Grünen stellt folgenden Antrag zur nächsten Sitzung der Gemeindevertretung</w:t>
      </w:r>
      <w:r w:rsidR="006D2663" w:rsidRPr="008609BC">
        <w:rPr>
          <w:lang w:val="de-DE"/>
        </w:rPr>
        <w:t xml:space="preserve"> und zur Thematisierung in den entsprechenden Ausschüssen</w:t>
      </w:r>
      <w:r w:rsidR="00A425A4" w:rsidRPr="008609BC">
        <w:rPr>
          <w:lang w:val="de-DE"/>
        </w:rPr>
        <w:t>:</w:t>
      </w:r>
    </w:p>
    <w:p w:rsidR="00E85489" w:rsidRPr="00E85489" w:rsidRDefault="00E85489" w:rsidP="00A425A4">
      <w:pPr>
        <w:pStyle w:val="Flietext"/>
        <w:spacing w:after="160"/>
        <w:rPr>
          <w:b/>
          <w:lang w:val="de-DE"/>
        </w:rPr>
      </w:pPr>
      <w:r w:rsidRPr="00E85489">
        <w:rPr>
          <w:b/>
          <w:lang w:val="de-DE"/>
        </w:rPr>
        <w:t>Antrag:</w:t>
      </w:r>
    </w:p>
    <w:p w:rsidR="00A425A4" w:rsidRPr="00E85489" w:rsidRDefault="00453B09" w:rsidP="00A425A4">
      <w:pPr>
        <w:pStyle w:val="Flietext"/>
        <w:spacing w:after="160"/>
        <w:rPr>
          <w:b/>
          <w:lang w:val="de-DE"/>
        </w:rPr>
      </w:pPr>
      <w:r w:rsidRPr="00453B09">
        <w:rPr>
          <w:b/>
          <w:lang w:val="de-DE"/>
        </w:rPr>
        <w:t>Das gemeindeeigene Parzelle Flur 3 231/2 "Brügel" soll im Rahmen der Hessischen Biodiversitätsstrategie für geeignete Maßnahmen zur Förderung und Erhaltung der biologischen Vielfalt genutzt werden.</w:t>
      </w:r>
    </w:p>
    <w:p w:rsidR="00E85489" w:rsidRPr="00E85489" w:rsidRDefault="00E85489" w:rsidP="00E85489">
      <w:pPr>
        <w:pStyle w:val="Flietext"/>
        <w:spacing w:after="160"/>
        <w:rPr>
          <w:b/>
          <w:lang w:val="de-DE"/>
        </w:rPr>
      </w:pPr>
      <w:r>
        <w:rPr>
          <w:b/>
          <w:lang w:val="de-DE"/>
        </w:rPr>
        <w:t>Begründung</w:t>
      </w:r>
      <w:r w:rsidRPr="00E85489">
        <w:rPr>
          <w:b/>
          <w:lang w:val="de-DE"/>
        </w:rPr>
        <w:t>:</w:t>
      </w:r>
    </w:p>
    <w:p w:rsidR="00A425A4" w:rsidRDefault="00453B09" w:rsidP="00A425A4">
      <w:pPr>
        <w:pStyle w:val="Flietext"/>
        <w:spacing w:after="160"/>
        <w:rPr>
          <w:lang w:val="de-DE"/>
        </w:rPr>
      </w:pPr>
      <w:r w:rsidRPr="00453B09">
        <w:rPr>
          <w:lang w:val="de-DE"/>
        </w:rPr>
        <w:t>Kommunen und Verwaltung sind besonders wichtige Akteure, denn sie besitzen in der Öffentlichkeit eine Vorbildfunktion. Die Gemeinde Brombachtal kann durch eine entsprechende Maßnahme einen wertvol</w:t>
      </w:r>
      <w:r w:rsidR="008A5C7E">
        <w:rPr>
          <w:lang w:val="de-DE"/>
        </w:rPr>
        <w:t>len Beitrag zur Erhaltung der Na</w:t>
      </w:r>
      <w:r w:rsidRPr="00453B09">
        <w:rPr>
          <w:lang w:val="de-DE"/>
        </w:rPr>
        <w:t>tur leisten.</w:t>
      </w:r>
    </w:p>
    <w:p w:rsidR="00A425A4" w:rsidRDefault="00A425A4" w:rsidP="00A425A4">
      <w:pPr>
        <w:pStyle w:val="Flietext"/>
        <w:spacing w:after="160"/>
        <w:rPr>
          <w:lang w:val="de-DE"/>
        </w:rPr>
      </w:pPr>
    </w:p>
    <w:p w:rsidR="00E85489" w:rsidRDefault="00E85489" w:rsidP="00A425A4">
      <w:pPr>
        <w:pStyle w:val="Flietext"/>
        <w:spacing w:after="160"/>
        <w:rPr>
          <w:lang w:val="de-DE"/>
        </w:rPr>
      </w:pPr>
    </w:p>
    <w:p w:rsidR="00E85489" w:rsidRDefault="00E85489" w:rsidP="00A425A4">
      <w:pPr>
        <w:pStyle w:val="Flietext"/>
        <w:spacing w:after="160"/>
        <w:rPr>
          <w:lang w:val="de-DE"/>
        </w:rPr>
      </w:pPr>
    </w:p>
    <w:p w:rsidR="00E85489" w:rsidRPr="00A425A4" w:rsidRDefault="00E85489" w:rsidP="00A425A4">
      <w:pPr>
        <w:pStyle w:val="Flietext"/>
        <w:spacing w:after="160"/>
        <w:rPr>
          <w:lang w:val="de-DE"/>
        </w:rPr>
      </w:pPr>
    </w:p>
    <w:p w:rsidR="004B18BB" w:rsidRPr="00A425A4" w:rsidRDefault="004B18BB" w:rsidP="00A425A4">
      <w:pPr>
        <w:pStyle w:val="Flietext"/>
        <w:spacing w:after="160"/>
        <w:rPr>
          <w:lang w:val="de-DE"/>
        </w:rPr>
      </w:pPr>
      <w:r w:rsidRPr="00A425A4">
        <w:rPr>
          <w:lang w:val="de-DE"/>
        </w:rPr>
        <w:t>Mit freundlichen Grüßen</w:t>
      </w:r>
    </w:p>
    <w:p w:rsidR="00294B7F" w:rsidRPr="00A425A4" w:rsidRDefault="00A425A4" w:rsidP="00A425A4">
      <w:pPr>
        <w:pStyle w:val="Flietext"/>
        <w:spacing w:after="160"/>
        <w:rPr>
          <w:lang w:val="de-DE"/>
        </w:rPr>
      </w:pPr>
      <w:r w:rsidRPr="00A425A4">
        <w:rPr>
          <w:lang w:val="de-DE"/>
        </w:rPr>
        <w:t>Dagmar Emig-Mally</w:t>
      </w:r>
    </w:p>
    <w:sectPr w:rsidR="00294B7F" w:rsidRPr="00A425A4" w:rsidSect="00533C63">
      <w:headerReference w:type="default" r:id="rId8"/>
      <w:headerReference w:type="first" r:id="rId9"/>
      <w:footerReference w:type="first" r:id="rId10"/>
      <w:pgSz w:w="11906" w:h="16838"/>
      <w:pgMar w:top="936" w:right="1134" w:bottom="851" w:left="1304" w:header="51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1BD" w:rsidRDefault="00C231BD" w:rsidP="00913BF8">
      <w:pPr>
        <w:spacing w:line="240" w:lineRule="auto"/>
      </w:pPr>
      <w:r>
        <w:separator/>
      </w:r>
    </w:p>
  </w:endnote>
  <w:endnote w:type="continuationSeparator" w:id="0">
    <w:p w:rsidR="00C231BD" w:rsidRDefault="00C231BD" w:rsidP="00913B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Sans">
    <w:altName w:val="Corbel"/>
    <w:charset w:val="00"/>
    <w:family w:val="swiss"/>
    <w:pitch w:val="variable"/>
    <w:sig w:usb0="A00002EF" w:usb1="5000204B" w:usb2="00000000" w:usb3="00000000" w:csb0="00000097" w:csb1="00000000"/>
  </w:font>
  <w:font w:name="Arvo Gruen">
    <w:panose1 w:val="00000000000000000000"/>
    <w:charset w:val="00"/>
    <w:family w:val="roman"/>
    <w:notTrueType/>
    <w:pitch w:val="variable"/>
    <w:sig w:usb0="800000AF" w:usb1="4000204B" w:usb2="00000000" w:usb3="00000000" w:csb0="00000193" w:csb1="00000000"/>
  </w:font>
  <w:font w:name="Arvo">
    <w:altName w:val="Times New Roman"/>
    <w:charset w:val="00"/>
    <w:family w:val="auto"/>
    <w:pitch w:val="variable"/>
    <w:sig w:usb0="A00000A7" w:usb1="00000041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C63" w:rsidRDefault="00C231BD" w:rsidP="00D271E7">
    <w:pPr>
      <w:pStyle w:val="Fuzeile"/>
      <w:jc w:val="right"/>
    </w:pPr>
    <w:hyperlink r:id="rId1" w:history="1">
      <w:r w:rsidR="00894C48" w:rsidRPr="00894C48">
        <w:rPr>
          <w:rStyle w:val="Hyperlink"/>
          <w:b/>
        </w:rPr>
        <w:t>www.gruene</w:t>
      </w:r>
      <w:r w:rsidR="00D271E7">
        <w:rPr>
          <w:rStyle w:val="Hyperlink"/>
          <w:b/>
        </w:rPr>
        <w:t>-brombachtal</w:t>
      </w:r>
      <w:r w:rsidR="00894C48" w:rsidRPr="00894C48">
        <w:rPr>
          <w:rStyle w:val="Hyperlink"/>
          <w:b/>
        </w:rPr>
        <w:t>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1BD" w:rsidRDefault="00C231BD" w:rsidP="00913BF8">
      <w:pPr>
        <w:spacing w:line="240" w:lineRule="auto"/>
      </w:pPr>
      <w:r>
        <w:separator/>
      </w:r>
    </w:p>
  </w:footnote>
  <w:footnote w:type="continuationSeparator" w:id="0">
    <w:p w:rsidR="00C231BD" w:rsidRDefault="00C231BD" w:rsidP="00913B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5E4" w:rsidRDefault="00AA25E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62850" cy="10695305"/>
          <wp:effectExtent l="0" t="0" r="0" b="0"/>
          <wp:wrapNone/>
          <wp:docPr id="1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gr_hoch_DinA4_200dpi_RGB_q80%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CBB" w:rsidRDefault="00AA6886" w:rsidP="0014075B">
    <w:pPr>
      <w:pStyle w:val="Kopfzeile"/>
      <w:ind w:right="-738"/>
      <w:jc w:val="right"/>
    </w:pPr>
    <w:r>
      <w:rPr>
        <w:noProof/>
        <w:lang w:eastAsia="de-DE"/>
      </w:rPr>
      <mc:AlternateContent>
        <mc:Choice Requires="wps">
          <w:drawing>
            <wp:anchor distT="4294967294" distB="4294967294" distL="114300" distR="114300" simplePos="0" relativeHeight="251662336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3780789</wp:posOffset>
              </wp:positionV>
              <wp:extent cx="107950" cy="0"/>
              <wp:effectExtent l="0" t="19050" r="2540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69E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297.7pt;width:8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9YHgIAADsEAAAOAAAAZHJzL2Uyb0RvYy54bWysU02P2jAQvVfqf7B8hySQZS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" strokecolor="white" strokeweight="3pt">
              <w10:wrap anchorx="page" anchory="page"/>
              <w10:anchorlock/>
            </v:shape>
          </w:pict>
        </mc:Fallback>
      </mc:AlternateContent>
    </w:r>
    <w:sdt>
      <w:sdtPr>
        <w:id w:val="535168789"/>
        <w:picture/>
      </w:sdtPr>
      <w:sdtEndPr/>
      <w:sdtContent>
        <w:r w:rsidR="008A74A5">
          <w:rPr>
            <w:noProof/>
            <w:lang w:eastAsia="de-DE"/>
          </w:rPr>
          <w:drawing>
            <wp:inline distT="0" distB="0" distL="0" distR="0">
              <wp:extent cx="1800000" cy="1068000"/>
              <wp:effectExtent l="19050" t="0" r="0" b="0"/>
              <wp:docPr id="2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 preferRelativeResize="0"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0000" cy="10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171CBB">
      <w:rPr>
        <w:noProof/>
        <w:lang w:eastAsia="de-DE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61580" cy="10694035"/>
          <wp:effectExtent l="0" t="0" r="1270" b="0"/>
          <wp:wrapNone/>
          <wp:docPr id="23" name="Grafik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gr_hoch_DinA4_200dpi_RGB_q80%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0694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451F7"/>
    <w:multiLevelType w:val="hybridMultilevel"/>
    <w:tmpl w:val="EB00E59A"/>
    <w:lvl w:ilvl="0" w:tplc="EA7411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673A7"/>
    <w:multiLevelType w:val="hybridMultilevel"/>
    <w:tmpl w:val="32A2DE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08"/>
  <w:hyphenationZone w:val="425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E9"/>
    <w:rsid w:val="00006C78"/>
    <w:rsid w:val="00020A01"/>
    <w:rsid w:val="00027A51"/>
    <w:rsid w:val="00044342"/>
    <w:rsid w:val="000578BA"/>
    <w:rsid w:val="000745F8"/>
    <w:rsid w:val="000E0D0B"/>
    <w:rsid w:val="000F42C3"/>
    <w:rsid w:val="00123405"/>
    <w:rsid w:val="0014075B"/>
    <w:rsid w:val="001447E3"/>
    <w:rsid w:val="001529C3"/>
    <w:rsid w:val="001713BA"/>
    <w:rsid w:val="00171CBB"/>
    <w:rsid w:val="001D577F"/>
    <w:rsid w:val="001E6E87"/>
    <w:rsid w:val="00203F25"/>
    <w:rsid w:val="002264A0"/>
    <w:rsid w:val="002314F9"/>
    <w:rsid w:val="00235324"/>
    <w:rsid w:val="0028741C"/>
    <w:rsid w:val="00294B7F"/>
    <w:rsid w:val="002E7235"/>
    <w:rsid w:val="003169B6"/>
    <w:rsid w:val="00317E72"/>
    <w:rsid w:val="00327185"/>
    <w:rsid w:val="0040338A"/>
    <w:rsid w:val="004154D0"/>
    <w:rsid w:val="00430805"/>
    <w:rsid w:val="00453B09"/>
    <w:rsid w:val="00473C9E"/>
    <w:rsid w:val="004B18BB"/>
    <w:rsid w:val="004C5950"/>
    <w:rsid w:val="004F2BE3"/>
    <w:rsid w:val="00507870"/>
    <w:rsid w:val="00533C63"/>
    <w:rsid w:val="00564653"/>
    <w:rsid w:val="0057743C"/>
    <w:rsid w:val="005A195C"/>
    <w:rsid w:val="005A3AA4"/>
    <w:rsid w:val="005B1FE9"/>
    <w:rsid w:val="005B33A5"/>
    <w:rsid w:val="005D1207"/>
    <w:rsid w:val="006303D2"/>
    <w:rsid w:val="00647B25"/>
    <w:rsid w:val="0069381A"/>
    <w:rsid w:val="006C17EC"/>
    <w:rsid w:val="006C5537"/>
    <w:rsid w:val="006C6CED"/>
    <w:rsid w:val="006D2663"/>
    <w:rsid w:val="006F5B0F"/>
    <w:rsid w:val="00741B8B"/>
    <w:rsid w:val="007420BC"/>
    <w:rsid w:val="00760857"/>
    <w:rsid w:val="007C4618"/>
    <w:rsid w:val="007E1B3C"/>
    <w:rsid w:val="00832262"/>
    <w:rsid w:val="00850BCF"/>
    <w:rsid w:val="00852BF7"/>
    <w:rsid w:val="008609BC"/>
    <w:rsid w:val="00894C48"/>
    <w:rsid w:val="008A5C7E"/>
    <w:rsid w:val="008A74A5"/>
    <w:rsid w:val="00913BF8"/>
    <w:rsid w:val="00924FD4"/>
    <w:rsid w:val="00927EE8"/>
    <w:rsid w:val="00932035"/>
    <w:rsid w:val="0094467F"/>
    <w:rsid w:val="009807C0"/>
    <w:rsid w:val="009870F9"/>
    <w:rsid w:val="009B0631"/>
    <w:rsid w:val="009C1847"/>
    <w:rsid w:val="009E4EF5"/>
    <w:rsid w:val="00A03D6E"/>
    <w:rsid w:val="00A425A4"/>
    <w:rsid w:val="00A92DD4"/>
    <w:rsid w:val="00AA25E4"/>
    <w:rsid w:val="00AA6886"/>
    <w:rsid w:val="00AB4CB2"/>
    <w:rsid w:val="00B22904"/>
    <w:rsid w:val="00B4707B"/>
    <w:rsid w:val="00B64982"/>
    <w:rsid w:val="00BC3273"/>
    <w:rsid w:val="00C231BD"/>
    <w:rsid w:val="00C30AD4"/>
    <w:rsid w:val="00C429EC"/>
    <w:rsid w:val="00C81F9A"/>
    <w:rsid w:val="00CA7BFA"/>
    <w:rsid w:val="00CB37AA"/>
    <w:rsid w:val="00CF6D5F"/>
    <w:rsid w:val="00D21B32"/>
    <w:rsid w:val="00D271E7"/>
    <w:rsid w:val="00D276FF"/>
    <w:rsid w:val="00D52B34"/>
    <w:rsid w:val="00D67546"/>
    <w:rsid w:val="00D90808"/>
    <w:rsid w:val="00E77CBB"/>
    <w:rsid w:val="00E85489"/>
    <w:rsid w:val="00EA7E58"/>
    <w:rsid w:val="00EC73B8"/>
    <w:rsid w:val="00F03AD8"/>
    <w:rsid w:val="00F06161"/>
    <w:rsid w:val="00F347D5"/>
    <w:rsid w:val="00F5421D"/>
    <w:rsid w:val="00F837B5"/>
    <w:rsid w:val="00F92DC8"/>
    <w:rsid w:val="00F9454B"/>
    <w:rsid w:val="00F97486"/>
    <w:rsid w:val="00FA33A0"/>
    <w:rsid w:val="00FA754D"/>
    <w:rsid w:val="00FB0C7B"/>
    <w:rsid w:val="00FD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  <w15:docId w15:val="{94689487-838B-47E0-A9A5-42023B06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78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1">
    <w:name w:val="Titel1"/>
    <w:basedOn w:val="Standard"/>
    <w:next w:val="Standard"/>
    <w:link w:val="TitelZchn"/>
    <w:uiPriority w:val="10"/>
    <w:rsid w:val="00317E72"/>
    <w:pPr>
      <w:contextualSpacing/>
    </w:pPr>
    <w:rPr>
      <w:rFonts w:ascii="Arvo Gruen" w:eastAsiaTheme="majorEastAsia" w:hAnsi="Arvo Gruen" w:cstheme="majorBidi"/>
      <w:sz w:val="80"/>
      <w:szCs w:val="56"/>
    </w:rPr>
  </w:style>
  <w:style w:type="character" w:customStyle="1" w:styleId="TitelZchn">
    <w:name w:val="Titel Zchn"/>
    <w:basedOn w:val="Absatz-Standardschriftart"/>
    <w:link w:val="Titel1"/>
    <w:uiPriority w:val="10"/>
    <w:rsid w:val="00317E72"/>
    <w:rPr>
      <w:rFonts w:ascii="Arvo Gruen" w:eastAsiaTheme="majorEastAsia" w:hAnsi="Arvo Gruen" w:cstheme="majorBidi"/>
      <w:sz w:val="80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6C6CED"/>
    <w:pPr>
      <w:tabs>
        <w:tab w:val="center" w:pos="4536"/>
        <w:tab w:val="right" w:pos="9072"/>
      </w:tabs>
      <w:spacing w:line="220" w:lineRule="atLeas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uiPriority w:val="99"/>
    <w:rsid w:val="006C6CED"/>
    <w:rPr>
      <w:sz w:val="17"/>
    </w:rPr>
  </w:style>
  <w:style w:type="paragraph" w:styleId="Fuzeile">
    <w:name w:val="footer"/>
    <w:basedOn w:val="Standard"/>
    <w:link w:val="FuzeileZchn"/>
    <w:uiPriority w:val="99"/>
    <w:unhideWhenUsed/>
    <w:rsid w:val="00533C63"/>
    <w:pPr>
      <w:tabs>
        <w:tab w:val="center" w:pos="4536"/>
        <w:tab w:val="right" w:pos="9072"/>
      </w:tabs>
      <w:spacing w:line="220" w:lineRule="atLeast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533C63"/>
    <w:rPr>
      <w:sz w:val="17"/>
    </w:rPr>
  </w:style>
  <w:style w:type="paragraph" w:styleId="KeinLeerraum">
    <w:name w:val="No Spacing"/>
    <w:uiPriority w:val="1"/>
    <w:qFormat/>
    <w:rsid w:val="006F5B0F"/>
    <w:pPr>
      <w:spacing w:line="240" w:lineRule="auto"/>
    </w:pPr>
  </w:style>
  <w:style w:type="table" w:styleId="Tabellenraster">
    <w:name w:val="Table Grid"/>
    <w:basedOn w:val="NormaleTabelle"/>
    <w:uiPriority w:val="59"/>
    <w:rsid w:val="001407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">
    <w:name w:val="Absender"/>
    <w:basedOn w:val="Standard"/>
    <w:next w:val="Empfnger"/>
    <w:uiPriority w:val="3"/>
    <w:qFormat/>
    <w:rsid w:val="00F5421D"/>
    <w:pPr>
      <w:framePr w:vSpace="142" w:wrap="around" w:vAnchor="page" w:hAnchor="margin" w:y="2666"/>
      <w:spacing w:after="160" w:line="240" w:lineRule="auto"/>
      <w:suppressOverlap/>
    </w:pPr>
    <w:rPr>
      <w:sz w:val="16"/>
      <w:szCs w:val="16"/>
    </w:rPr>
  </w:style>
  <w:style w:type="paragraph" w:customStyle="1" w:styleId="Empfnger">
    <w:name w:val="Empfänger"/>
    <w:basedOn w:val="Standard"/>
    <w:uiPriority w:val="3"/>
    <w:qFormat/>
    <w:rsid w:val="00B22904"/>
    <w:pPr>
      <w:spacing w:after="120" w:line="260" w:lineRule="atLeast"/>
    </w:pPr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F5421D"/>
    <w:rPr>
      <w:color w:val="808080"/>
    </w:rPr>
  </w:style>
  <w:style w:type="paragraph" w:customStyle="1" w:styleId="Betreff">
    <w:name w:val="Betreff"/>
    <w:basedOn w:val="Standard"/>
    <w:uiPriority w:val="2"/>
    <w:qFormat/>
    <w:rsid w:val="00020A01"/>
    <w:pPr>
      <w:spacing w:line="460" w:lineRule="atLeast"/>
    </w:pPr>
    <w:rPr>
      <w:rFonts w:asciiTheme="majorHAnsi" w:hAnsiTheme="majorHAnsi"/>
      <w:sz w:val="38"/>
    </w:rPr>
  </w:style>
  <w:style w:type="paragraph" w:customStyle="1" w:styleId="Datumszeile">
    <w:name w:val="Datumszeile"/>
    <w:basedOn w:val="Standard"/>
    <w:next w:val="Betreff"/>
    <w:uiPriority w:val="2"/>
    <w:qFormat/>
    <w:rsid w:val="001529C3"/>
    <w:pPr>
      <w:spacing w:line="220" w:lineRule="exact"/>
    </w:pPr>
  </w:style>
  <w:style w:type="paragraph" w:styleId="Anrede">
    <w:name w:val="Salutation"/>
    <w:basedOn w:val="Standard"/>
    <w:next w:val="Flietext"/>
    <w:link w:val="AnredeZchn"/>
    <w:uiPriority w:val="99"/>
    <w:qFormat/>
    <w:rsid w:val="00020A01"/>
    <w:pPr>
      <w:spacing w:before="460" w:after="320"/>
    </w:pPr>
  </w:style>
  <w:style w:type="character" w:customStyle="1" w:styleId="AnredeZchn">
    <w:name w:val="Anrede Zchn"/>
    <w:basedOn w:val="Absatz-Standardschriftart"/>
    <w:link w:val="Anrede"/>
    <w:uiPriority w:val="99"/>
    <w:rsid w:val="00020A01"/>
  </w:style>
  <w:style w:type="paragraph" w:styleId="Gruformel">
    <w:name w:val="Closing"/>
    <w:basedOn w:val="Standard"/>
    <w:next w:val="Unterschrift"/>
    <w:link w:val="GruformelZchn"/>
    <w:uiPriority w:val="99"/>
    <w:rsid w:val="004B18BB"/>
    <w:pPr>
      <w:keepNext/>
      <w:spacing w:before="320" w:after="64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4B18BB"/>
  </w:style>
  <w:style w:type="paragraph" w:customStyle="1" w:styleId="Flietext">
    <w:name w:val="Fließtext"/>
    <w:basedOn w:val="Standard"/>
    <w:qFormat/>
    <w:rsid w:val="004B18BB"/>
    <w:pPr>
      <w:spacing w:after="320"/>
    </w:pPr>
    <w:rPr>
      <w:lang w:val="en-GB"/>
    </w:rPr>
  </w:style>
  <w:style w:type="paragraph" w:styleId="Unterschrift">
    <w:name w:val="Signature"/>
    <w:basedOn w:val="Standard"/>
    <w:next w:val="Standard"/>
    <w:link w:val="UnterschriftZchn"/>
    <w:uiPriority w:val="99"/>
    <w:rsid w:val="004B18BB"/>
    <w:pPr>
      <w:spacing w:after="32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4B18B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C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3C9E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F92DC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894C48"/>
    <w:rPr>
      <w:color w:val="000000" w:themeColor="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uen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\AppData\Local\Temp\Vorlage_Antrag_W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7125A3CD6B8480F8EB417B447AAE7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4C8395-1E55-4615-8089-1AA3061CB96A}"/>
      </w:docPartPr>
      <w:docPartBody>
        <w:p w:rsidR="00076305" w:rsidRDefault="00EF28CE">
          <w:pPr>
            <w:pStyle w:val="17125A3CD6B8480F8EB417B447AAE787"/>
          </w:pPr>
          <w:r>
            <w:rPr>
              <w:rStyle w:val="Platzhaltertext"/>
            </w:rPr>
            <w:t>Mustername</w:t>
          </w:r>
          <w:r>
            <w:rPr>
              <w:rStyle w:val="Platzhaltertext"/>
            </w:rPr>
            <w:br/>
            <w:t>Musterstraße</w:t>
          </w:r>
          <w:r>
            <w:rPr>
              <w:rStyle w:val="Platzhaltertext"/>
            </w:rPr>
            <w:br/>
          </w:r>
          <w:r w:rsidRPr="00F5421D">
            <w:rPr>
              <w:rStyle w:val="Platzhaltertext"/>
            </w:rPr>
            <w:t>Musterstadt</w:t>
          </w:r>
        </w:p>
      </w:docPartBody>
    </w:docPart>
    <w:docPart>
      <w:docPartPr>
        <w:name w:val="D1C08DAEECF54B14B8BFA8BE899C4C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95CB7F-3145-4BF1-B186-0257B11FAD51}"/>
      </w:docPartPr>
      <w:docPartBody>
        <w:p w:rsidR="00076305" w:rsidRDefault="00EF28CE">
          <w:pPr>
            <w:pStyle w:val="D1C08DAEECF54B14B8BFA8BE899C4C66"/>
          </w:pPr>
          <w:r w:rsidRPr="007D04D9">
            <w:rPr>
              <w:rStyle w:val="Platzhaltertext"/>
            </w:rPr>
            <w:t>Betreff: Hier steht eine Betreffzeile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Sans">
    <w:altName w:val="Corbel"/>
    <w:charset w:val="00"/>
    <w:family w:val="swiss"/>
    <w:pitch w:val="variable"/>
    <w:sig w:usb0="A00002EF" w:usb1="5000204B" w:usb2="00000000" w:usb3="00000000" w:csb0="00000097" w:csb1="00000000"/>
  </w:font>
  <w:font w:name="Arvo Gruen">
    <w:panose1 w:val="00000000000000000000"/>
    <w:charset w:val="00"/>
    <w:family w:val="roman"/>
    <w:notTrueType/>
    <w:pitch w:val="variable"/>
    <w:sig w:usb0="800000AF" w:usb1="4000204B" w:usb2="00000000" w:usb3="00000000" w:csb0="00000193" w:csb1="00000000"/>
  </w:font>
  <w:font w:name="Arvo">
    <w:altName w:val="Times New Roman"/>
    <w:charset w:val="00"/>
    <w:family w:val="auto"/>
    <w:pitch w:val="variable"/>
    <w:sig w:usb0="A00000A7" w:usb1="00000041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28CE"/>
    <w:rsid w:val="00061988"/>
    <w:rsid w:val="00076305"/>
    <w:rsid w:val="00544E05"/>
    <w:rsid w:val="00BC7EBE"/>
    <w:rsid w:val="00C56C8E"/>
    <w:rsid w:val="00D65B10"/>
    <w:rsid w:val="00E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63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76305"/>
    <w:rPr>
      <w:color w:val="808080"/>
    </w:rPr>
  </w:style>
  <w:style w:type="paragraph" w:customStyle="1" w:styleId="17125A3CD6B8480F8EB417B447AAE787">
    <w:name w:val="17125A3CD6B8480F8EB417B447AAE787"/>
    <w:rsid w:val="00076305"/>
  </w:style>
  <w:style w:type="paragraph" w:customStyle="1" w:styleId="D1C08DAEECF54B14B8BFA8BE899C4C66">
    <w:name w:val="D1C08DAEECF54B14B8BFA8BE899C4C66"/>
    <w:rsid w:val="000763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Larissa-Design">
  <a:themeElements>
    <a:clrScheme name="Die Grünen">
      <a:dk1>
        <a:sysClr val="windowText" lastClr="000000"/>
      </a:dk1>
      <a:lt1>
        <a:sysClr val="window" lastClr="FFFFFF"/>
      </a:lt1>
      <a:dk2>
        <a:srgbClr val="46962B"/>
      </a:dk2>
      <a:lt2>
        <a:srgbClr val="FFFFFF"/>
      </a:lt2>
      <a:accent1>
        <a:srgbClr val="FFEE00"/>
      </a:accent1>
      <a:accent2>
        <a:srgbClr val="4CB4E7"/>
      </a:accent2>
      <a:accent3>
        <a:srgbClr val="E6007E"/>
      </a:accent3>
      <a:accent4>
        <a:srgbClr val="D4EDFC"/>
      </a:accent4>
      <a:accent5>
        <a:srgbClr val="46962B"/>
      </a:accent5>
      <a:accent6>
        <a:srgbClr val="FFD500"/>
      </a:accent6>
      <a:hlink>
        <a:srgbClr val="000000"/>
      </a:hlink>
      <a:folHlink>
        <a:srgbClr val="E6007E"/>
      </a:folHlink>
    </a:clrScheme>
    <a:fontScheme name="Die Grünen">
      <a:majorFont>
        <a:latin typeface="Arvo"/>
        <a:ea typeface=""/>
        <a:cs typeface=""/>
      </a:majorFont>
      <a:minorFont>
        <a:latin typeface="PT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28AC1-1ACC-4C18-984A-D0E19C8D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Vorlage_Antrag_WW</Template>
  <TotalTime>0</TotalTime>
  <Pages>1</Pages>
  <Words>162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joerg_friedrich@yahoo.de</dc:creator>
  <cp:lastModifiedBy>Neubert</cp:lastModifiedBy>
  <cp:revision>2</cp:revision>
  <cp:lastPrinted>2016-10-24T12:07:00Z</cp:lastPrinted>
  <dcterms:created xsi:type="dcterms:W3CDTF">2018-03-19T17:05:00Z</dcterms:created>
  <dcterms:modified xsi:type="dcterms:W3CDTF">2018-03-19T17:05:00Z</dcterms:modified>
</cp:coreProperties>
</file>