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topFromText="284" w:vertAnchor="page" w:horzAnchor="margin" w:tblpY="2666"/>
        <w:tblOverlap w:val="never"/>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5"/>
        <w:gridCol w:w="3118"/>
      </w:tblGrid>
      <w:tr w:rsidR="00020A01" w:rsidTr="00CB37AA">
        <w:trPr>
          <w:trHeight w:val="2552"/>
        </w:trPr>
        <w:tc>
          <w:tcPr>
            <w:tcW w:w="7115" w:type="dxa"/>
          </w:tcPr>
          <w:p w:rsidR="00020A01" w:rsidRDefault="00FA33A0" w:rsidP="009C1847">
            <w:pPr>
              <w:pStyle w:val="Absender"/>
              <w:framePr w:vSpace="0" w:wrap="auto" w:vAnchor="margin" w:hAnchor="text" w:yAlign="inline"/>
              <w:suppressOverlap w:val="0"/>
            </w:pPr>
            <w:r w:rsidRPr="00FA33A0">
              <w:t xml:space="preserve">BÜNDNIS 90/DIE GRÜNEN · </w:t>
            </w:r>
            <w:r w:rsidR="00A425A4">
              <w:t xml:space="preserve"> </w:t>
            </w:r>
            <w:r w:rsidR="00A425A4" w:rsidRPr="00A425A4">
              <w:t>Ahlertweg 3</w:t>
            </w:r>
            <w:r w:rsidR="00A425A4">
              <w:t xml:space="preserve"> </w:t>
            </w:r>
            <w:r w:rsidRPr="00FA33A0">
              <w:t xml:space="preserve">· </w:t>
            </w:r>
            <w:r w:rsidR="00A425A4" w:rsidRPr="00A425A4">
              <w:t>64753 Brombachtal</w:t>
            </w:r>
          </w:p>
          <w:p w:rsidR="00020A01" w:rsidRPr="00F5421D" w:rsidRDefault="00020A01" w:rsidP="00D14BA3">
            <w:pPr>
              <w:pStyle w:val="Empfnger"/>
            </w:pPr>
            <w:r>
              <w:t>An</w:t>
            </w:r>
            <w:r>
              <w:br/>
            </w:r>
            <w:sdt>
              <w:sdtPr>
                <w:alias w:val="Empfänger"/>
                <w:tag w:val="Empfänger"/>
                <w:id w:val="-1914241026"/>
                <w:placeholder>
                  <w:docPart w:val="EDD1289044B94C178747AC660C81B44F"/>
                </w:placeholder>
                <w:text w:multiLine="1"/>
              </w:sdtPr>
              <w:sdtEndPr/>
              <w:sdtContent>
                <w:r w:rsidR="00D14BA3">
                  <w:t>Herrn Ralf Drexelius</w:t>
                </w:r>
                <w:r w:rsidR="00D14BA3">
                  <w:br/>
                  <w:t>Vorsitzender der Gemeindevertretung Brombachtal</w:t>
                </w:r>
                <w:r w:rsidR="00D14BA3">
                  <w:br/>
                  <w:t>Hauptstraße 59</w:t>
                </w:r>
                <w:r w:rsidR="00D14BA3">
                  <w:br/>
                  <w:t xml:space="preserve">64753 Brombachtal </w:t>
                </w:r>
              </w:sdtContent>
            </w:sdt>
            <w:bookmarkStart w:id="0" w:name="_GoBack"/>
            <w:bookmarkEnd w:id="0"/>
          </w:p>
        </w:tc>
        <w:tc>
          <w:tcPr>
            <w:tcW w:w="3118" w:type="dxa"/>
          </w:tcPr>
          <w:p w:rsidR="00A425A4" w:rsidRPr="00B22904" w:rsidRDefault="00A425A4" w:rsidP="009C1847">
            <w:pPr>
              <w:pStyle w:val="Empfnger"/>
              <w:rPr>
                <w:b/>
              </w:rPr>
            </w:pPr>
            <w:r>
              <w:rPr>
                <w:b/>
              </w:rPr>
              <w:t>Fraktion</w:t>
            </w:r>
            <w:r>
              <w:rPr>
                <w:b/>
              </w:rPr>
              <w:br/>
              <w:t>Bündnis 90/Die Grünen</w:t>
            </w:r>
          </w:p>
          <w:p w:rsidR="009C1847" w:rsidRPr="00B22904" w:rsidRDefault="00A425A4" w:rsidP="00781E91">
            <w:pPr>
              <w:pStyle w:val="Empfnger"/>
            </w:pPr>
            <w:r w:rsidRPr="00A425A4">
              <w:rPr>
                <w:b/>
              </w:rPr>
              <w:t xml:space="preserve">Dagmar Emig-Mally </w:t>
            </w:r>
            <w:r w:rsidR="00020A01">
              <w:br/>
            </w:r>
            <w:r w:rsidRPr="00A425A4">
              <w:t>Ahlertweg 3</w:t>
            </w:r>
            <w:r w:rsidR="00F92DC8">
              <w:br/>
            </w:r>
            <w:r w:rsidRPr="00A425A4">
              <w:t xml:space="preserve">64753 Brombachtal </w:t>
            </w:r>
            <w:r w:rsidR="00020A01">
              <w:br/>
            </w:r>
            <w:r w:rsidR="00F92DC8">
              <w:t>+49 (</w:t>
            </w:r>
            <w:r>
              <w:t>6063</w:t>
            </w:r>
            <w:r w:rsidR="00F92DC8">
              <w:t xml:space="preserve">) </w:t>
            </w:r>
            <w:r>
              <w:t xml:space="preserve">4644 </w:t>
            </w:r>
            <w:r w:rsidR="00F92DC8">
              <w:br/>
            </w:r>
            <w:r w:rsidR="00F97486">
              <w:t xml:space="preserve"> </w:t>
            </w:r>
            <w:r w:rsidR="00F97486" w:rsidRPr="00F97486">
              <w:t>dagmar.emig-mally@web.de</w:t>
            </w:r>
          </w:p>
        </w:tc>
      </w:tr>
    </w:tbl>
    <w:p w:rsidR="00020A01" w:rsidRDefault="00A425A4" w:rsidP="00F97486">
      <w:pPr>
        <w:pStyle w:val="Datumszeile"/>
        <w:spacing w:after="120"/>
      </w:pPr>
      <w:r>
        <w:t>Brombachtal</w:t>
      </w:r>
      <w:r w:rsidR="00020A01">
        <w:t xml:space="preserve">, </w:t>
      </w:r>
      <w:r w:rsidR="00C50AC8">
        <w:fldChar w:fldCharType="begin"/>
      </w:r>
      <w:r w:rsidR="00760857">
        <w:instrText xml:space="preserve"> DATE  \@ "d. MMMM yyyy"  \* MERGEFORMAT </w:instrText>
      </w:r>
      <w:r w:rsidR="00C50AC8">
        <w:fldChar w:fldCharType="separate"/>
      </w:r>
      <w:r w:rsidR="002A3EBC">
        <w:rPr>
          <w:noProof/>
        </w:rPr>
        <w:t>19. März 2018</w:t>
      </w:r>
      <w:r w:rsidR="00C50AC8">
        <w:fldChar w:fldCharType="end"/>
      </w:r>
    </w:p>
    <w:sdt>
      <w:sdtPr>
        <w:id w:val="1184397910"/>
        <w:placeholder>
          <w:docPart w:val="84F6BCD9DD6C4CCEADE107187D577316"/>
        </w:placeholder>
        <w:text/>
      </w:sdtPr>
      <w:sdtEndPr/>
      <w:sdtContent>
        <w:p w:rsidR="00020A01" w:rsidRDefault="00995A83" w:rsidP="00020A01">
          <w:pPr>
            <w:pStyle w:val="Betreff"/>
          </w:pPr>
          <w:r>
            <w:t>Antrag auf Veröffentlichung der Bebauungspläne</w:t>
          </w:r>
        </w:p>
      </w:sdtContent>
    </w:sdt>
    <w:p w:rsidR="00020A01" w:rsidRPr="0057743C" w:rsidRDefault="00020A01" w:rsidP="00A425A4">
      <w:pPr>
        <w:pStyle w:val="Anrede"/>
        <w:spacing w:after="160"/>
      </w:pPr>
      <w:r w:rsidRPr="0057743C">
        <w:t xml:space="preserve">Sehr geehrter Herr </w:t>
      </w:r>
      <w:r w:rsidR="00A425A4" w:rsidRPr="00A425A4">
        <w:t>Drexelius</w:t>
      </w:r>
      <w:r w:rsidRPr="0057743C">
        <w:t>,</w:t>
      </w:r>
      <w:r w:rsidR="00A425A4">
        <w:br/>
        <w:t xml:space="preserve">sehr </w:t>
      </w:r>
      <w:r w:rsidR="00A425A4" w:rsidRPr="00A425A4">
        <w:t>geehrte Damen und Herren,</w:t>
      </w:r>
    </w:p>
    <w:p w:rsidR="00507870" w:rsidRDefault="00E85489" w:rsidP="00A425A4">
      <w:pPr>
        <w:pStyle w:val="Flietext"/>
        <w:spacing w:after="160"/>
        <w:rPr>
          <w:lang w:val="de-DE"/>
        </w:rPr>
      </w:pPr>
      <w:r w:rsidRPr="00E85489">
        <w:rPr>
          <w:lang w:val="de-DE"/>
        </w:rPr>
        <w:t>die Fraktion Bündnis 90/Die Grünen stellt folgenden Antrag zur nächsten Sitzung der Gemeindevertretung und zur Thematisierung in den entsprechenden Ausschüssen</w:t>
      </w:r>
      <w:r w:rsidR="00A425A4" w:rsidRPr="00A425A4">
        <w:rPr>
          <w:lang w:val="de-DE"/>
        </w:rPr>
        <w:t>:</w:t>
      </w:r>
    </w:p>
    <w:p w:rsidR="00E85489" w:rsidRPr="00E85489" w:rsidRDefault="00E85489" w:rsidP="00A425A4">
      <w:pPr>
        <w:pStyle w:val="Flietext"/>
        <w:spacing w:after="160"/>
        <w:rPr>
          <w:b/>
          <w:lang w:val="de-DE"/>
        </w:rPr>
      </w:pPr>
      <w:r w:rsidRPr="00E85489">
        <w:rPr>
          <w:b/>
          <w:lang w:val="de-DE"/>
        </w:rPr>
        <w:t>Antrag:</w:t>
      </w:r>
    </w:p>
    <w:p w:rsidR="00A425A4" w:rsidRPr="00E85489" w:rsidRDefault="001E7E2D" w:rsidP="00A425A4">
      <w:pPr>
        <w:pStyle w:val="Flietext"/>
        <w:spacing w:after="160"/>
        <w:rPr>
          <w:b/>
          <w:lang w:val="de-DE"/>
        </w:rPr>
      </w:pPr>
      <w:r w:rsidRPr="001E7E2D">
        <w:rPr>
          <w:b/>
          <w:lang w:val="de-DE"/>
        </w:rPr>
        <w:t>Veröffentlichung der Bebauungspläne, Flächennutzungspläne, Regionalpläne, Bodenrichtwertkarten auf der Brombachtaler Homepage (www.brombachtal.de).</w:t>
      </w:r>
    </w:p>
    <w:p w:rsidR="00E85489" w:rsidRPr="00E85489" w:rsidRDefault="00E85489" w:rsidP="00E85489">
      <w:pPr>
        <w:pStyle w:val="Flietext"/>
        <w:spacing w:after="160"/>
        <w:rPr>
          <w:b/>
          <w:lang w:val="de-DE"/>
        </w:rPr>
      </w:pPr>
      <w:r>
        <w:rPr>
          <w:b/>
          <w:lang w:val="de-DE"/>
        </w:rPr>
        <w:t>Begründung</w:t>
      </w:r>
      <w:r w:rsidRPr="00E85489">
        <w:rPr>
          <w:b/>
          <w:lang w:val="de-DE"/>
        </w:rPr>
        <w:t>:</w:t>
      </w:r>
    </w:p>
    <w:p w:rsidR="001E7E2D" w:rsidRPr="001E7E2D" w:rsidRDefault="001E7E2D" w:rsidP="001E7E2D">
      <w:pPr>
        <w:pStyle w:val="Flietext"/>
        <w:spacing w:after="160"/>
        <w:rPr>
          <w:lang w:val="de-DE"/>
        </w:rPr>
      </w:pPr>
      <w:r w:rsidRPr="001E7E2D">
        <w:rPr>
          <w:lang w:val="de-DE"/>
        </w:rPr>
        <w:t>Im Sinne der Bürgertransparenz soll es den Brombachtaler Bürgern und den Interessierten außerhalb der Gemeinde (Bauwillige, Architekten usw.) vereinfacht werden, die aktuellen Bebauungspläne und andere relevante Pläne der Gemeinde schnell und unbürokratisch einzusehen, ohne von einer Anfahrt zur Gemeindeverwaltung, deren Öffnungszeiten oder anderen nicht jedem Bürger bekannten Quellen abhängig zu sein.</w:t>
      </w:r>
    </w:p>
    <w:p w:rsidR="001E7E2D" w:rsidRPr="001E7E2D" w:rsidRDefault="001E7E2D" w:rsidP="001E7E2D">
      <w:pPr>
        <w:pStyle w:val="Flietext"/>
        <w:spacing w:after="160"/>
        <w:rPr>
          <w:lang w:val="de-DE"/>
        </w:rPr>
      </w:pPr>
      <w:r w:rsidRPr="001E7E2D">
        <w:rPr>
          <w:lang w:val="de-DE"/>
        </w:rPr>
        <w:t>Dies entlastet die Verwaltung von immer wiederkehrenden, gleichen Nachfragen und Bürotätigkeiten, und steigert die Behördeneffizienz.</w:t>
      </w:r>
    </w:p>
    <w:p w:rsidR="00E85489" w:rsidRDefault="001E7E2D" w:rsidP="001E7E2D">
      <w:pPr>
        <w:pStyle w:val="Flietext"/>
        <w:spacing w:after="160"/>
        <w:rPr>
          <w:lang w:val="de-DE"/>
        </w:rPr>
      </w:pPr>
      <w:r w:rsidRPr="001E7E2D">
        <w:rPr>
          <w:lang w:val="de-DE"/>
        </w:rPr>
        <w:t>Ein Blick in die Homepage anderer Kommunen zeigt, dass dies andernorts bereits gängige Praxis ist.</w:t>
      </w:r>
    </w:p>
    <w:p w:rsidR="00E85489" w:rsidRDefault="00E85489" w:rsidP="00A425A4">
      <w:pPr>
        <w:pStyle w:val="Flietext"/>
        <w:spacing w:after="160"/>
        <w:rPr>
          <w:lang w:val="de-DE"/>
        </w:rPr>
      </w:pPr>
    </w:p>
    <w:p w:rsidR="00E85489" w:rsidRPr="00A425A4" w:rsidRDefault="00E85489" w:rsidP="00A425A4">
      <w:pPr>
        <w:pStyle w:val="Flietext"/>
        <w:spacing w:after="160"/>
        <w:rPr>
          <w:lang w:val="de-DE"/>
        </w:rPr>
      </w:pPr>
    </w:p>
    <w:p w:rsidR="004B18BB" w:rsidRPr="00A425A4" w:rsidRDefault="004B18BB" w:rsidP="00A425A4">
      <w:pPr>
        <w:pStyle w:val="Flietext"/>
        <w:spacing w:after="160"/>
        <w:rPr>
          <w:lang w:val="de-DE"/>
        </w:rPr>
      </w:pPr>
      <w:r w:rsidRPr="00A425A4">
        <w:rPr>
          <w:lang w:val="de-DE"/>
        </w:rPr>
        <w:t>Mit freundlichen Grüßen</w:t>
      </w:r>
    </w:p>
    <w:p w:rsidR="00294B7F" w:rsidRPr="00A425A4" w:rsidRDefault="00A425A4" w:rsidP="00A425A4">
      <w:pPr>
        <w:pStyle w:val="Flietext"/>
        <w:spacing w:after="160"/>
        <w:rPr>
          <w:lang w:val="de-DE"/>
        </w:rPr>
      </w:pPr>
      <w:r w:rsidRPr="00A425A4">
        <w:rPr>
          <w:lang w:val="de-DE"/>
        </w:rPr>
        <w:t>Dagmar Emig-Mally</w:t>
      </w:r>
    </w:p>
    <w:sectPr w:rsidR="00294B7F" w:rsidRPr="00A425A4" w:rsidSect="00533C63">
      <w:headerReference w:type="default" r:id="rId8"/>
      <w:headerReference w:type="first" r:id="rId9"/>
      <w:pgSz w:w="11906" w:h="16838"/>
      <w:pgMar w:top="936" w:right="1134" w:bottom="851" w:left="1304" w:header="510"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ED" w:rsidRDefault="009043ED" w:rsidP="00913BF8">
      <w:pPr>
        <w:spacing w:line="240" w:lineRule="auto"/>
      </w:pPr>
      <w:r>
        <w:separator/>
      </w:r>
    </w:p>
  </w:endnote>
  <w:endnote w:type="continuationSeparator" w:id="0">
    <w:p w:rsidR="009043ED" w:rsidRDefault="009043ED" w:rsidP="00913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T Sans">
    <w:altName w:val="Corbel"/>
    <w:charset w:val="00"/>
    <w:family w:val="swiss"/>
    <w:pitch w:val="variable"/>
    <w:sig w:usb0="A00002EF" w:usb1="5000204B" w:usb2="00000000" w:usb3="00000000" w:csb0="00000097" w:csb1="00000000"/>
  </w:font>
  <w:font w:name="Arvo Gruen">
    <w:panose1 w:val="00000000000000000000"/>
    <w:charset w:val="00"/>
    <w:family w:val="roman"/>
    <w:notTrueType/>
    <w:pitch w:val="variable"/>
    <w:sig w:usb0="800000AF" w:usb1="4000204B" w:usb2="00000000" w:usb3="00000000" w:csb0="00000193" w:csb1="00000000"/>
  </w:font>
  <w:font w:name="Arvo">
    <w:altName w:val="Times New Roman"/>
    <w:charset w:val="00"/>
    <w:family w:val="auto"/>
    <w:pitch w:val="variable"/>
    <w:sig w:usb0="A00000A7" w:usb1="00000041"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ED" w:rsidRDefault="009043ED" w:rsidP="00913BF8">
      <w:pPr>
        <w:spacing w:line="240" w:lineRule="auto"/>
      </w:pPr>
      <w:r>
        <w:separator/>
      </w:r>
    </w:p>
  </w:footnote>
  <w:footnote w:type="continuationSeparator" w:id="0">
    <w:p w:rsidR="009043ED" w:rsidRDefault="009043ED" w:rsidP="00913B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5E4" w:rsidRDefault="00AA25E4">
    <w:pPr>
      <w:pStyle w:val="Kopfzeile"/>
    </w:pPr>
    <w:r>
      <w:rPr>
        <w:noProof/>
        <w:lang w:eastAsia="de-DE"/>
      </w:rPr>
      <w:drawing>
        <wp:anchor distT="0" distB="0" distL="114300" distR="114300" simplePos="0" relativeHeight="251660288" behindDoc="1" locked="1" layoutInCell="1" allowOverlap="1">
          <wp:simplePos x="0" y="0"/>
          <wp:positionH relativeFrom="page">
            <wp:posOffset>635</wp:posOffset>
          </wp:positionH>
          <wp:positionV relativeFrom="page">
            <wp:posOffset>0</wp:posOffset>
          </wp:positionV>
          <wp:extent cx="7562850" cy="10695305"/>
          <wp:effectExtent l="0" t="0" r="0" b="0"/>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igr_hoch_DinA4_200dpi_RGB_q80%.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2850" cy="106953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BB" w:rsidRDefault="002A3EBC" w:rsidP="0014075B">
    <w:pPr>
      <w:pStyle w:val="Kopfzeile"/>
      <w:ind w:right="-738"/>
      <w:jc w:val="right"/>
    </w:pPr>
    <w:r>
      <w:rPr>
        <w:noProof/>
        <w:lang w:eastAsia="de-DE"/>
      </w:rPr>
      <mc:AlternateContent>
        <mc:Choice Requires="wps">
          <w:drawing>
            <wp:anchor distT="4294967294" distB="4294967294" distL="114300" distR="114300" simplePos="0" relativeHeight="251662336" behindDoc="0" locked="1" layoutInCell="1" allowOverlap="1">
              <wp:simplePos x="0" y="0"/>
              <wp:positionH relativeFrom="page">
                <wp:posOffset>0</wp:posOffset>
              </wp:positionH>
              <wp:positionV relativeFrom="page">
                <wp:posOffset>3780789</wp:posOffset>
              </wp:positionV>
              <wp:extent cx="107950" cy="0"/>
              <wp:effectExtent l="0" t="19050" r="2540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11EC7" id="_x0000_t32" coordsize="21600,21600" o:spt="32" o:oned="t" path="m,l21600,21600e" filled="f">
              <v:path arrowok="t" fillok="f" o:connecttype="none"/>
              <o:lock v:ext="edit" shapetype="t"/>
            </v:shapetype>
            <v:shape id="AutoShape 3" o:spid="_x0000_s1026" type="#_x0000_t32" style="position:absolute;margin-left:0;margin-top:297.7pt;width:8.5pt;height:0;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9YHgIAADs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axjMYV0BUpbY2NEiP6tW8aPrdIaWrjqiWx+C3k4HcLGQk71LCxRkoshs+awYxBPDj&#10;rI6N7QMkTAEdoySnmyT86BGFj1n6uHgA4ejVlZDimmes85+47lEwSuy8JaLtfKWVAt21zWIVcnhx&#10;PrAixTUhFFV6I6SM8kuFBuh/nqVpzHBaCha8Ic7ZdldJiw4ENmgTf7FH8NyHWb1XLKJ1nLD1xfZE&#10;yLMN1aUKeNAY8LlY5xX5sUgX6/l6no/yyWw9ytO6Hj1vqnw022SPD/W0rqo6+xmoZXnRCca4Cuyu&#10;65rlf7cOl4dzXrTbwt7mkLxHjwMDstf/SDoqG8Q8r8VOs9PWXhWHDY3Bl9cUnsD9Hez7N7/6BQAA&#10;//8DAFBLAwQUAAYACAAAACEApPWZMtsAAAAHAQAADwAAAGRycy9kb3ducmV2LnhtbEyPUWvCQBCE&#10;3wv+h2MFX6RetFVjmotIoULfbOoPWHPbJG1uL+QuMf33PaHQPs7MMvNtuh9NIwbqXG1ZwXIRgSAu&#10;rK65VHB+f7mPQTiPrLGxTAq+ycE+m9ylmGh75Tcacl+KUMIuQQWV920ipSsqMugWtiUO2YftDPog&#10;u1LqDq+h3DRyFUUbabDmsFBhS88VFV95bxScxnM8X8buuDnm82F46M3na79SajYdD08gPI3+7xhu&#10;+AEdssB0sT1rJxoF4RGvYL1bP4K4xdtgXH4NmaXyP3/2AwAA//8DAFBLAQItABQABgAIAAAAIQC2&#10;gziS/gAAAOEBAAATAAAAAAAAAAAAAAAAAAAAAABbQ29udGVudF9UeXBlc10ueG1sUEsBAi0AFAAG&#10;AAgAAAAhADj9If/WAAAAlAEAAAsAAAAAAAAAAAAAAAAALwEAAF9yZWxzLy5yZWxzUEsBAi0AFAAG&#10;AAgAAAAhABeJb1geAgAAOwQAAA4AAAAAAAAAAAAAAAAALgIAAGRycy9lMm9Eb2MueG1sUEsBAi0A&#10;FAAGAAgAAAAhAKT1mTLbAAAABwEAAA8AAAAAAAAAAAAAAAAAeAQAAGRycy9kb3ducmV2LnhtbFBL&#10;BQYAAAAABAAEAPMAAACABQAAAAA=&#10;" strokecolor="white" strokeweight="3pt">
              <w10:wrap anchorx="page" anchory="page"/>
              <w10:anchorlock/>
            </v:shape>
          </w:pict>
        </mc:Fallback>
      </mc:AlternateContent>
    </w:r>
    <w:sdt>
      <w:sdtPr>
        <w:id w:val="535168789"/>
        <w:picture/>
      </w:sdtPr>
      <w:sdtEndPr/>
      <w:sdtContent>
        <w:r w:rsidR="008A74A5">
          <w:rPr>
            <w:noProof/>
            <w:lang w:eastAsia="de-DE"/>
          </w:rPr>
          <w:drawing>
            <wp:inline distT="0" distB="0" distL="0" distR="0">
              <wp:extent cx="1800000" cy="1068000"/>
              <wp:effectExtent l="19050" t="0" r="0" b="0"/>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stretch>
                        <a:fillRect/>
                      </a:stretch>
                    </pic:blipFill>
                    <pic:spPr bwMode="auto">
                      <a:xfrm>
                        <a:off x="0" y="0"/>
                        <a:ext cx="1800000" cy="1068000"/>
                      </a:xfrm>
                      <a:prstGeom prst="rect">
                        <a:avLst/>
                      </a:prstGeom>
                      <a:noFill/>
                      <a:ln>
                        <a:noFill/>
                      </a:ln>
                    </pic:spPr>
                  </pic:pic>
                </a:graphicData>
              </a:graphic>
            </wp:inline>
          </w:drawing>
        </w:r>
      </w:sdtContent>
    </w:sdt>
    <w:r w:rsidR="00171CBB">
      <w:rPr>
        <w:noProof/>
        <w:lang w:eastAsia="de-DE"/>
      </w:rPr>
      <w:drawing>
        <wp:anchor distT="0" distB="0" distL="114300" distR="114300" simplePos="0" relativeHeight="251657216" behindDoc="1" locked="1" layoutInCell="1" allowOverlap="1">
          <wp:simplePos x="0" y="0"/>
          <wp:positionH relativeFrom="page">
            <wp:posOffset>635</wp:posOffset>
          </wp:positionH>
          <wp:positionV relativeFrom="page">
            <wp:posOffset>0</wp:posOffset>
          </wp:positionV>
          <wp:extent cx="7561580" cy="10694035"/>
          <wp:effectExtent l="0" t="0" r="1270" b="0"/>
          <wp:wrapNone/>
          <wp:docPr id="23" name="Grafik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igr_hoch_DinA4_200dpi_RGB_q80%.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7561580" cy="106940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451F7"/>
    <w:multiLevelType w:val="hybridMultilevel"/>
    <w:tmpl w:val="EB00E59A"/>
    <w:lvl w:ilvl="0" w:tplc="EA74111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1673A7"/>
    <w:multiLevelType w:val="hybridMultilevel"/>
    <w:tmpl w:val="32A2DE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EC"/>
    <w:rsid w:val="00006C78"/>
    <w:rsid w:val="000162EC"/>
    <w:rsid w:val="00020A01"/>
    <w:rsid w:val="00027A51"/>
    <w:rsid w:val="00044342"/>
    <w:rsid w:val="000578BA"/>
    <w:rsid w:val="0007283B"/>
    <w:rsid w:val="000745F8"/>
    <w:rsid w:val="000E0D0B"/>
    <w:rsid w:val="0014075B"/>
    <w:rsid w:val="001447E3"/>
    <w:rsid w:val="001529C3"/>
    <w:rsid w:val="001713BA"/>
    <w:rsid w:val="00171CBB"/>
    <w:rsid w:val="0019532C"/>
    <w:rsid w:val="001D577F"/>
    <w:rsid w:val="001E51BF"/>
    <w:rsid w:val="001E6E87"/>
    <w:rsid w:val="001E7E2D"/>
    <w:rsid w:val="001F2BF8"/>
    <w:rsid w:val="00203F25"/>
    <w:rsid w:val="002264A0"/>
    <w:rsid w:val="002314F9"/>
    <w:rsid w:val="00235324"/>
    <w:rsid w:val="0028741C"/>
    <w:rsid w:val="00294B7F"/>
    <w:rsid w:val="002A3EBC"/>
    <w:rsid w:val="003169B6"/>
    <w:rsid w:val="00317E72"/>
    <w:rsid w:val="0032268E"/>
    <w:rsid w:val="0036198C"/>
    <w:rsid w:val="00430805"/>
    <w:rsid w:val="00473C9E"/>
    <w:rsid w:val="004B18BB"/>
    <w:rsid w:val="004D757E"/>
    <w:rsid w:val="004F2BE3"/>
    <w:rsid w:val="00507870"/>
    <w:rsid w:val="00533C63"/>
    <w:rsid w:val="0057743C"/>
    <w:rsid w:val="005A195C"/>
    <w:rsid w:val="005B33A5"/>
    <w:rsid w:val="006303D2"/>
    <w:rsid w:val="00647B25"/>
    <w:rsid w:val="0069381A"/>
    <w:rsid w:val="006C17EC"/>
    <w:rsid w:val="006C6CED"/>
    <w:rsid w:val="006F5B0F"/>
    <w:rsid w:val="006F6F04"/>
    <w:rsid w:val="00760857"/>
    <w:rsid w:val="00781E91"/>
    <w:rsid w:val="007C4618"/>
    <w:rsid w:val="007E1B3C"/>
    <w:rsid w:val="00832262"/>
    <w:rsid w:val="00850BCF"/>
    <w:rsid w:val="00852BF7"/>
    <w:rsid w:val="00894C48"/>
    <w:rsid w:val="008A74A5"/>
    <w:rsid w:val="009043ED"/>
    <w:rsid w:val="00904D89"/>
    <w:rsid w:val="00913BF8"/>
    <w:rsid w:val="00922E98"/>
    <w:rsid w:val="00924FD4"/>
    <w:rsid w:val="00927EE8"/>
    <w:rsid w:val="00932035"/>
    <w:rsid w:val="00935ACF"/>
    <w:rsid w:val="0094467F"/>
    <w:rsid w:val="009807C0"/>
    <w:rsid w:val="009870F9"/>
    <w:rsid w:val="00995A83"/>
    <w:rsid w:val="009B0631"/>
    <w:rsid w:val="009B4558"/>
    <w:rsid w:val="009C1847"/>
    <w:rsid w:val="009E4EF5"/>
    <w:rsid w:val="00A425A4"/>
    <w:rsid w:val="00A92DD4"/>
    <w:rsid w:val="00AA25E4"/>
    <w:rsid w:val="00AB4CB2"/>
    <w:rsid w:val="00B22904"/>
    <w:rsid w:val="00B64982"/>
    <w:rsid w:val="00BC3273"/>
    <w:rsid w:val="00BE1952"/>
    <w:rsid w:val="00C30AD4"/>
    <w:rsid w:val="00C429EC"/>
    <w:rsid w:val="00C50AC8"/>
    <w:rsid w:val="00C81F9A"/>
    <w:rsid w:val="00CA7BFA"/>
    <w:rsid w:val="00CB37AA"/>
    <w:rsid w:val="00D04DC3"/>
    <w:rsid w:val="00D14BA3"/>
    <w:rsid w:val="00D21B32"/>
    <w:rsid w:val="00D276FF"/>
    <w:rsid w:val="00D52B34"/>
    <w:rsid w:val="00D67546"/>
    <w:rsid w:val="00D8021B"/>
    <w:rsid w:val="00D90808"/>
    <w:rsid w:val="00E77CBB"/>
    <w:rsid w:val="00E85489"/>
    <w:rsid w:val="00EA7E58"/>
    <w:rsid w:val="00ED2266"/>
    <w:rsid w:val="00F34621"/>
    <w:rsid w:val="00F5421D"/>
    <w:rsid w:val="00F837B5"/>
    <w:rsid w:val="00F92DC8"/>
    <w:rsid w:val="00F9454B"/>
    <w:rsid w:val="00F97486"/>
    <w:rsid w:val="00FA33A0"/>
    <w:rsid w:val="00FB0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5:docId w15:val="{0DA39460-B576-4086-A336-6A326CDC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pPr>
        <w:spacing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78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Standard"/>
    <w:next w:val="Standard"/>
    <w:link w:val="TitelZchn"/>
    <w:uiPriority w:val="10"/>
    <w:rsid w:val="00317E72"/>
    <w:pPr>
      <w:contextualSpacing/>
    </w:pPr>
    <w:rPr>
      <w:rFonts w:ascii="Arvo Gruen" w:eastAsiaTheme="majorEastAsia" w:hAnsi="Arvo Gruen" w:cstheme="majorBidi"/>
      <w:sz w:val="80"/>
      <w:szCs w:val="56"/>
    </w:rPr>
  </w:style>
  <w:style w:type="character" w:customStyle="1" w:styleId="TitelZchn">
    <w:name w:val="Titel Zchn"/>
    <w:basedOn w:val="Absatz-Standardschriftart"/>
    <w:link w:val="Titel1"/>
    <w:uiPriority w:val="10"/>
    <w:rsid w:val="00317E72"/>
    <w:rPr>
      <w:rFonts w:ascii="Arvo Gruen" w:eastAsiaTheme="majorEastAsia" w:hAnsi="Arvo Gruen" w:cstheme="majorBidi"/>
      <w:sz w:val="80"/>
      <w:szCs w:val="56"/>
    </w:rPr>
  </w:style>
  <w:style w:type="paragraph" w:styleId="Kopfzeile">
    <w:name w:val="header"/>
    <w:basedOn w:val="Standard"/>
    <w:link w:val="KopfzeileZchn"/>
    <w:uiPriority w:val="99"/>
    <w:unhideWhenUsed/>
    <w:rsid w:val="006C6CED"/>
    <w:pPr>
      <w:tabs>
        <w:tab w:val="center" w:pos="4536"/>
        <w:tab w:val="right" w:pos="9072"/>
      </w:tabs>
      <w:spacing w:line="220" w:lineRule="atLeast"/>
    </w:pPr>
    <w:rPr>
      <w:sz w:val="17"/>
    </w:rPr>
  </w:style>
  <w:style w:type="character" w:customStyle="1" w:styleId="KopfzeileZchn">
    <w:name w:val="Kopfzeile Zchn"/>
    <w:basedOn w:val="Absatz-Standardschriftart"/>
    <w:link w:val="Kopfzeile"/>
    <w:uiPriority w:val="99"/>
    <w:rsid w:val="006C6CED"/>
    <w:rPr>
      <w:sz w:val="17"/>
    </w:rPr>
  </w:style>
  <w:style w:type="paragraph" w:styleId="Fuzeile">
    <w:name w:val="footer"/>
    <w:basedOn w:val="Standard"/>
    <w:link w:val="FuzeileZchn"/>
    <w:uiPriority w:val="99"/>
    <w:unhideWhenUsed/>
    <w:rsid w:val="00533C63"/>
    <w:pPr>
      <w:tabs>
        <w:tab w:val="center" w:pos="4536"/>
        <w:tab w:val="right" w:pos="9072"/>
      </w:tabs>
      <w:spacing w:line="220" w:lineRule="atLeast"/>
    </w:pPr>
    <w:rPr>
      <w:sz w:val="17"/>
    </w:rPr>
  </w:style>
  <w:style w:type="character" w:customStyle="1" w:styleId="FuzeileZchn">
    <w:name w:val="Fußzeile Zchn"/>
    <w:basedOn w:val="Absatz-Standardschriftart"/>
    <w:link w:val="Fuzeile"/>
    <w:uiPriority w:val="99"/>
    <w:rsid w:val="00533C63"/>
    <w:rPr>
      <w:sz w:val="17"/>
    </w:rPr>
  </w:style>
  <w:style w:type="paragraph" w:styleId="KeinLeerraum">
    <w:name w:val="No Spacing"/>
    <w:uiPriority w:val="1"/>
    <w:qFormat/>
    <w:rsid w:val="006F5B0F"/>
    <w:pPr>
      <w:spacing w:line="240" w:lineRule="auto"/>
    </w:pPr>
  </w:style>
  <w:style w:type="table" w:styleId="Tabellenraster">
    <w:name w:val="Table Grid"/>
    <w:basedOn w:val="NormaleTabelle"/>
    <w:uiPriority w:val="59"/>
    <w:rsid w:val="001407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
    <w:name w:val="Absender"/>
    <w:basedOn w:val="Standard"/>
    <w:next w:val="Empfnger"/>
    <w:uiPriority w:val="3"/>
    <w:qFormat/>
    <w:rsid w:val="00F5421D"/>
    <w:pPr>
      <w:framePr w:vSpace="142" w:wrap="around" w:vAnchor="page" w:hAnchor="margin" w:y="2666"/>
      <w:spacing w:after="160" w:line="240" w:lineRule="auto"/>
      <w:suppressOverlap/>
    </w:pPr>
    <w:rPr>
      <w:sz w:val="16"/>
      <w:szCs w:val="16"/>
    </w:rPr>
  </w:style>
  <w:style w:type="paragraph" w:customStyle="1" w:styleId="Empfnger">
    <w:name w:val="Empfänger"/>
    <w:basedOn w:val="Standard"/>
    <w:uiPriority w:val="3"/>
    <w:qFormat/>
    <w:rsid w:val="00B22904"/>
    <w:pPr>
      <w:spacing w:after="120" w:line="260" w:lineRule="atLeast"/>
    </w:pPr>
    <w:rPr>
      <w:sz w:val="18"/>
    </w:rPr>
  </w:style>
  <w:style w:type="character" w:styleId="Platzhaltertext">
    <w:name w:val="Placeholder Text"/>
    <w:basedOn w:val="Absatz-Standardschriftart"/>
    <w:uiPriority w:val="99"/>
    <w:semiHidden/>
    <w:rsid w:val="00F5421D"/>
    <w:rPr>
      <w:color w:val="808080"/>
    </w:rPr>
  </w:style>
  <w:style w:type="paragraph" w:customStyle="1" w:styleId="Betreff">
    <w:name w:val="Betreff"/>
    <w:basedOn w:val="Standard"/>
    <w:uiPriority w:val="2"/>
    <w:qFormat/>
    <w:rsid w:val="00020A01"/>
    <w:pPr>
      <w:spacing w:line="460" w:lineRule="atLeast"/>
    </w:pPr>
    <w:rPr>
      <w:rFonts w:asciiTheme="majorHAnsi" w:hAnsiTheme="majorHAnsi"/>
      <w:sz w:val="38"/>
    </w:rPr>
  </w:style>
  <w:style w:type="paragraph" w:customStyle="1" w:styleId="Datumszeile">
    <w:name w:val="Datumszeile"/>
    <w:basedOn w:val="Standard"/>
    <w:next w:val="Betreff"/>
    <w:uiPriority w:val="2"/>
    <w:qFormat/>
    <w:rsid w:val="001529C3"/>
    <w:pPr>
      <w:spacing w:line="220" w:lineRule="exact"/>
    </w:pPr>
  </w:style>
  <w:style w:type="paragraph" w:styleId="Anrede">
    <w:name w:val="Salutation"/>
    <w:basedOn w:val="Standard"/>
    <w:next w:val="Flietext"/>
    <w:link w:val="AnredeZchn"/>
    <w:uiPriority w:val="99"/>
    <w:qFormat/>
    <w:rsid w:val="00020A01"/>
    <w:pPr>
      <w:spacing w:before="460" w:after="320"/>
    </w:pPr>
  </w:style>
  <w:style w:type="character" w:customStyle="1" w:styleId="AnredeZchn">
    <w:name w:val="Anrede Zchn"/>
    <w:basedOn w:val="Absatz-Standardschriftart"/>
    <w:link w:val="Anrede"/>
    <w:uiPriority w:val="99"/>
    <w:rsid w:val="00020A01"/>
  </w:style>
  <w:style w:type="paragraph" w:styleId="Gruformel">
    <w:name w:val="Closing"/>
    <w:basedOn w:val="Standard"/>
    <w:next w:val="Unterschrift"/>
    <w:link w:val="GruformelZchn"/>
    <w:uiPriority w:val="99"/>
    <w:rsid w:val="004B18BB"/>
    <w:pPr>
      <w:keepNext/>
      <w:spacing w:before="320" w:after="640"/>
    </w:pPr>
  </w:style>
  <w:style w:type="character" w:customStyle="1" w:styleId="GruformelZchn">
    <w:name w:val="Grußformel Zchn"/>
    <w:basedOn w:val="Absatz-Standardschriftart"/>
    <w:link w:val="Gruformel"/>
    <w:uiPriority w:val="99"/>
    <w:rsid w:val="004B18BB"/>
  </w:style>
  <w:style w:type="paragraph" w:customStyle="1" w:styleId="Flietext">
    <w:name w:val="Fließtext"/>
    <w:basedOn w:val="Standard"/>
    <w:qFormat/>
    <w:rsid w:val="004B18BB"/>
    <w:pPr>
      <w:spacing w:after="320"/>
    </w:pPr>
    <w:rPr>
      <w:lang w:val="en-GB"/>
    </w:rPr>
  </w:style>
  <w:style w:type="paragraph" w:styleId="Unterschrift">
    <w:name w:val="Signature"/>
    <w:basedOn w:val="Standard"/>
    <w:next w:val="Standard"/>
    <w:link w:val="UnterschriftZchn"/>
    <w:uiPriority w:val="99"/>
    <w:rsid w:val="004B18BB"/>
    <w:pPr>
      <w:spacing w:after="320"/>
    </w:pPr>
  </w:style>
  <w:style w:type="character" w:customStyle="1" w:styleId="UnterschriftZchn">
    <w:name w:val="Unterschrift Zchn"/>
    <w:basedOn w:val="Absatz-Standardschriftart"/>
    <w:link w:val="Unterschrift"/>
    <w:uiPriority w:val="99"/>
    <w:rsid w:val="004B18BB"/>
  </w:style>
  <w:style w:type="paragraph" w:styleId="Sprechblasentext">
    <w:name w:val="Balloon Text"/>
    <w:basedOn w:val="Standard"/>
    <w:link w:val="SprechblasentextZchn"/>
    <w:uiPriority w:val="99"/>
    <w:semiHidden/>
    <w:unhideWhenUsed/>
    <w:rsid w:val="00473C9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3C9E"/>
    <w:rPr>
      <w:rFonts w:ascii="Tahoma" w:hAnsi="Tahoma" w:cs="Tahoma"/>
      <w:sz w:val="16"/>
      <w:szCs w:val="16"/>
    </w:rPr>
  </w:style>
  <w:style w:type="character" w:styleId="Fett">
    <w:name w:val="Strong"/>
    <w:basedOn w:val="Absatz-Standardschriftart"/>
    <w:uiPriority w:val="22"/>
    <w:qFormat/>
    <w:rsid w:val="00F92DC8"/>
    <w:rPr>
      <w:b/>
      <w:bCs/>
    </w:rPr>
  </w:style>
  <w:style w:type="character" w:styleId="Hyperlink">
    <w:name w:val="Hyperlink"/>
    <w:basedOn w:val="Absatz-Standardschriftart"/>
    <w:uiPriority w:val="99"/>
    <w:unhideWhenUsed/>
    <w:rsid w:val="00894C48"/>
    <w:rPr>
      <w:color w:val="000000"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Local\Temp\Vorlage_Antrag_W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D1289044B94C178747AC660C81B44F"/>
        <w:category>
          <w:name w:val="Allgemein"/>
          <w:gallery w:val="placeholder"/>
        </w:category>
        <w:types>
          <w:type w:val="bbPlcHdr"/>
        </w:types>
        <w:behaviors>
          <w:behavior w:val="content"/>
        </w:behaviors>
        <w:guid w:val="{65E4F86F-C77E-47C3-9BFA-E9B5C9277666}"/>
      </w:docPartPr>
      <w:docPartBody>
        <w:p w:rsidR="00301628" w:rsidRDefault="00301628" w:rsidP="00301628">
          <w:pPr>
            <w:pStyle w:val="EDD1289044B94C178747AC660C81B44F2"/>
          </w:pPr>
          <w:r>
            <w:rPr>
              <w:rStyle w:val="Platzhaltertext"/>
            </w:rPr>
            <w:t>Mustername</w:t>
          </w:r>
          <w:r>
            <w:rPr>
              <w:rStyle w:val="Platzhaltertext"/>
            </w:rPr>
            <w:br/>
            <w:t>Musterstraße</w:t>
          </w:r>
          <w:r>
            <w:rPr>
              <w:rStyle w:val="Platzhaltertext"/>
            </w:rPr>
            <w:br/>
          </w:r>
          <w:r w:rsidRPr="00F5421D">
            <w:rPr>
              <w:rStyle w:val="Platzhaltertext"/>
            </w:rPr>
            <w:t>Musterstadt</w:t>
          </w:r>
        </w:p>
      </w:docPartBody>
    </w:docPart>
    <w:docPart>
      <w:docPartPr>
        <w:name w:val="84F6BCD9DD6C4CCEADE107187D577316"/>
        <w:category>
          <w:name w:val="Allgemein"/>
          <w:gallery w:val="placeholder"/>
        </w:category>
        <w:types>
          <w:type w:val="bbPlcHdr"/>
        </w:types>
        <w:behaviors>
          <w:behavior w:val="content"/>
        </w:behaviors>
        <w:guid w:val="{29253AF2-F27D-4150-8F37-6798E9356CF0}"/>
      </w:docPartPr>
      <w:docPartBody>
        <w:p w:rsidR="00301628" w:rsidRDefault="00301628" w:rsidP="00301628">
          <w:pPr>
            <w:pStyle w:val="84F6BCD9DD6C4CCEADE107187D5773162"/>
          </w:pPr>
          <w:r w:rsidRPr="007D04D9">
            <w:rPr>
              <w:rStyle w:val="Platzhaltertext"/>
            </w:rPr>
            <w:t>Betreff: Hier steht eine Betreffzeile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T Sans">
    <w:altName w:val="Corbel"/>
    <w:charset w:val="00"/>
    <w:family w:val="swiss"/>
    <w:pitch w:val="variable"/>
    <w:sig w:usb0="A00002EF" w:usb1="5000204B" w:usb2="00000000" w:usb3="00000000" w:csb0="00000097" w:csb1="00000000"/>
  </w:font>
  <w:font w:name="Arvo Gruen">
    <w:panose1 w:val="00000000000000000000"/>
    <w:charset w:val="00"/>
    <w:family w:val="roman"/>
    <w:notTrueType/>
    <w:pitch w:val="variable"/>
    <w:sig w:usb0="800000AF" w:usb1="4000204B" w:usb2="00000000" w:usb3="00000000" w:csb0="00000193" w:csb1="00000000"/>
  </w:font>
  <w:font w:name="Arvo">
    <w:altName w:val="Times New Roman"/>
    <w:charset w:val="00"/>
    <w:family w:val="auto"/>
    <w:pitch w:val="variable"/>
    <w:sig w:usb0="A00000A7" w:usb1="00000041"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C77BF"/>
    <w:rsid w:val="00301628"/>
    <w:rsid w:val="00453703"/>
    <w:rsid w:val="004A51FC"/>
    <w:rsid w:val="006B4579"/>
    <w:rsid w:val="00846EFC"/>
    <w:rsid w:val="008C77BF"/>
    <w:rsid w:val="00A22151"/>
    <w:rsid w:val="00F00E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16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1628"/>
    <w:rPr>
      <w:color w:val="808080"/>
    </w:rPr>
  </w:style>
  <w:style w:type="paragraph" w:customStyle="1" w:styleId="EDD1289044B94C178747AC660C81B44F">
    <w:name w:val="EDD1289044B94C178747AC660C81B44F"/>
    <w:rsid w:val="00301628"/>
  </w:style>
  <w:style w:type="paragraph" w:customStyle="1" w:styleId="84F6BCD9DD6C4CCEADE107187D577316">
    <w:name w:val="84F6BCD9DD6C4CCEADE107187D577316"/>
    <w:rsid w:val="00301628"/>
  </w:style>
  <w:style w:type="paragraph" w:customStyle="1" w:styleId="EDD1289044B94C178747AC660C81B44F1">
    <w:name w:val="EDD1289044B94C178747AC660C81B44F1"/>
    <w:rsid w:val="00301628"/>
    <w:pPr>
      <w:spacing w:after="120" w:line="260" w:lineRule="atLeast"/>
    </w:pPr>
    <w:rPr>
      <w:rFonts w:eastAsiaTheme="minorHAnsi"/>
      <w:sz w:val="18"/>
      <w:szCs w:val="24"/>
      <w:lang w:eastAsia="en-US"/>
    </w:rPr>
  </w:style>
  <w:style w:type="paragraph" w:customStyle="1" w:styleId="84F6BCD9DD6C4CCEADE107187D5773161">
    <w:name w:val="84F6BCD9DD6C4CCEADE107187D5773161"/>
    <w:rsid w:val="00301628"/>
    <w:pPr>
      <w:spacing w:after="0" w:line="460" w:lineRule="atLeast"/>
    </w:pPr>
    <w:rPr>
      <w:rFonts w:asciiTheme="majorHAnsi" w:eastAsiaTheme="minorHAnsi" w:hAnsiTheme="majorHAnsi"/>
      <w:sz w:val="38"/>
      <w:szCs w:val="24"/>
      <w:lang w:eastAsia="en-US"/>
    </w:rPr>
  </w:style>
  <w:style w:type="paragraph" w:customStyle="1" w:styleId="EDD1289044B94C178747AC660C81B44F2">
    <w:name w:val="EDD1289044B94C178747AC660C81B44F2"/>
    <w:rsid w:val="00301628"/>
    <w:pPr>
      <w:spacing w:after="120" w:line="260" w:lineRule="atLeast"/>
    </w:pPr>
    <w:rPr>
      <w:rFonts w:eastAsiaTheme="minorHAnsi"/>
      <w:sz w:val="18"/>
      <w:szCs w:val="24"/>
      <w:lang w:eastAsia="en-US"/>
    </w:rPr>
  </w:style>
  <w:style w:type="paragraph" w:customStyle="1" w:styleId="84F6BCD9DD6C4CCEADE107187D5773162">
    <w:name w:val="84F6BCD9DD6C4CCEADE107187D5773162"/>
    <w:rsid w:val="00301628"/>
    <w:pPr>
      <w:spacing w:after="0" w:line="460" w:lineRule="atLeast"/>
    </w:pPr>
    <w:rPr>
      <w:rFonts w:asciiTheme="majorHAnsi" w:eastAsiaTheme="minorHAnsi" w:hAnsiTheme="majorHAnsi"/>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Die Grünen">
      <a:dk1>
        <a:sysClr val="windowText" lastClr="000000"/>
      </a:dk1>
      <a:lt1>
        <a:sysClr val="window" lastClr="FFFFFF"/>
      </a:lt1>
      <a:dk2>
        <a:srgbClr val="46962B"/>
      </a:dk2>
      <a:lt2>
        <a:srgbClr val="FFFFFF"/>
      </a:lt2>
      <a:accent1>
        <a:srgbClr val="FFEE00"/>
      </a:accent1>
      <a:accent2>
        <a:srgbClr val="4CB4E7"/>
      </a:accent2>
      <a:accent3>
        <a:srgbClr val="E6007E"/>
      </a:accent3>
      <a:accent4>
        <a:srgbClr val="D4EDFC"/>
      </a:accent4>
      <a:accent5>
        <a:srgbClr val="46962B"/>
      </a:accent5>
      <a:accent6>
        <a:srgbClr val="FFD500"/>
      </a:accent6>
      <a:hlink>
        <a:srgbClr val="000000"/>
      </a:hlink>
      <a:folHlink>
        <a:srgbClr val="E6007E"/>
      </a:folHlink>
    </a:clrScheme>
    <a:fontScheme name="Die Grünen">
      <a:majorFont>
        <a:latin typeface="Arvo"/>
        <a:ea typeface=""/>
        <a:cs typeface=""/>
      </a:majorFont>
      <a:minorFont>
        <a:latin typeface="PT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3356-3998-462B-A19E-0FAA5DE6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Vorlage_Antrag_WW</Template>
  <TotalTime>0</TotalTime>
  <Pages>1</Pages>
  <Words>203</Words>
  <Characters>1280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joerg_friedrich@yahoo.de</dc:creator>
  <cp:lastModifiedBy>Neubert</cp:lastModifiedBy>
  <cp:revision>2</cp:revision>
  <cp:lastPrinted>2017-05-05T18:59:00Z</cp:lastPrinted>
  <dcterms:created xsi:type="dcterms:W3CDTF">2018-03-19T17:03:00Z</dcterms:created>
  <dcterms:modified xsi:type="dcterms:W3CDTF">2018-03-19T17:03:00Z</dcterms:modified>
</cp:coreProperties>
</file>